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3A" w:rsidRPr="00757D79" w:rsidRDefault="0069533A" w:rsidP="00D25E9A">
      <w:pPr>
        <w:spacing w:line="360" w:lineRule="auto"/>
        <w:rPr>
          <w:b/>
          <w:sz w:val="28"/>
          <w:szCs w:val="28"/>
        </w:rPr>
      </w:pPr>
      <w:r w:rsidRPr="009A733F">
        <w:rPr>
          <w:b/>
          <w:sz w:val="26"/>
          <w:szCs w:val="26"/>
        </w:rPr>
        <w:t xml:space="preserve">                                                           </w:t>
      </w:r>
      <w:r w:rsidRPr="00757D79">
        <w:rPr>
          <w:b/>
          <w:sz w:val="28"/>
          <w:szCs w:val="28"/>
        </w:rPr>
        <w:t>ПРОТОКОЛ</w:t>
      </w:r>
    </w:p>
    <w:p w:rsidR="0069533A" w:rsidRPr="00757D79" w:rsidRDefault="0069533A" w:rsidP="00D25E9A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42.3pt;width:21.75pt;height:16.6pt;z-index:251658240" stroked="f">
            <v:textbox style="mso-next-textbox:#_x0000_s1026">
              <w:txbxContent>
                <w:p w:rsidR="0069533A" w:rsidRPr="00EC0F4C" w:rsidRDefault="0069533A" w:rsidP="00D25E9A"/>
              </w:txbxContent>
            </v:textbox>
          </v:shape>
        </w:pict>
      </w:r>
      <w:r w:rsidRPr="00757D79">
        <w:rPr>
          <w:b/>
          <w:sz w:val="28"/>
          <w:szCs w:val="28"/>
        </w:rPr>
        <w:t>публичных слушаний по рассмотрению проекта  «Внесение изменений в Правила землепользования и застройки на территории</w:t>
      </w:r>
    </w:p>
    <w:p w:rsidR="0069533A" w:rsidRPr="00757D79" w:rsidRDefault="0069533A" w:rsidP="00D25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Чудиновского</w:t>
      </w:r>
      <w:r w:rsidRPr="00757D79">
        <w:rPr>
          <w:b/>
          <w:sz w:val="28"/>
          <w:szCs w:val="28"/>
        </w:rPr>
        <w:t xml:space="preserve"> сельского поселения»</w:t>
      </w:r>
    </w:p>
    <w:p w:rsidR="0069533A" w:rsidRPr="00757D79" w:rsidRDefault="0069533A" w:rsidP="00D25E9A">
      <w:pPr>
        <w:jc w:val="center"/>
        <w:rPr>
          <w:b/>
          <w:sz w:val="28"/>
          <w:szCs w:val="28"/>
        </w:rPr>
      </w:pPr>
    </w:p>
    <w:p w:rsidR="0069533A" w:rsidRPr="00757D79" w:rsidRDefault="0069533A" w:rsidP="00D25E9A">
      <w:pPr>
        <w:jc w:val="right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757D7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Pr="00757D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757D7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6</w:t>
      </w:r>
      <w:r w:rsidRPr="00757D79">
        <w:rPr>
          <w:b/>
          <w:sz w:val="28"/>
          <w:szCs w:val="28"/>
        </w:rPr>
        <w:t xml:space="preserve"> г.</w:t>
      </w:r>
    </w:p>
    <w:p w:rsidR="0069533A" w:rsidRPr="00757D79" w:rsidRDefault="0069533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sz w:val="28"/>
          <w:szCs w:val="28"/>
        </w:rPr>
        <w:t xml:space="preserve"> </w:t>
      </w:r>
      <w:r w:rsidRPr="00757D79">
        <w:rPr>
          <w:b/>
          <w:sz w:val="28"/>
          <w:szCs w:val="28"/>
        </w:rPr>
        <w:t>Место и время проведения публичных слушаний:</w:t>
      </w:r>
    </w:p>
    <w:p w:rsidR="0069533A" w:rsidRPr="00757D79" w:rsidRDefault="0069533A" w:rsidP="00D25E9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9533A" w:rsidRPr="00757D79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- </w:t>
      </w:r>
      <w:r>
        <w:rPr>
          <w:sz w:val="28"/>
          <w:szCs w:val="28"/>
        </w:rPr>
        <w:t>29.12.2016 г. в 14</w:t>
      </w:r>
      <w:r w:rsidRPr="00757D79">
        <w:rPr>
          <w:sz w:val="28"/>
          <w:szCs w:val="28"/>
        </w:rPr>
        <w:t xml:space="preserve"> часов 00 минут в зале зас</w:t>
      </w:r>
      <w:r>
        <w:rPr>
          <w:sz w:val="28"/>
          <w:szCs w:val="28"/>
        </w:rPr>
        <w:t>едания администрации Подовинного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по адресу: с.Чудиново,ул.Ленина,30</w:t>
      </w:r>
    </w:p>
    <w:p w:rsidR="0069533A" w:rsidRPr="00757D79" w:rsidRDefault="0069533A" w:rsidP="00D25E9A">
      <w:pPr>
        <w:jc w:val="both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 xml:space="preserve">Способ информирования общественности: </w:t>
      </w:r>
    </w:p>
    <w:p w:rsidR="0069533A" w:rsidRPr="00A21889" w:rsidRDefault="0069533A" w:rsidP="00D25E9A">
      <w:pPr>
        <w:tabs>
          <w:tab w:val="left" w:pos="851"/>
        </w:tabs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Материалы</w:t>
      </w:r>
      <w:r w:rsidRPr="00757D79">
        <w:rPr>
          <w:b/>
          <w:sz w:val="28"/>
          <w:szCs w:val="28"/>
        </w:rPr>
        <w:t xml:space="preserve"> </w:t>
      </w:r>
      <w:r w:rsidRPr="00757D79">
        <w:rPr>
          <w:sz w:val="28"/>
          <w:szCs w:val="28"/>
        </w:rPr>
        <w:t>проекта «Внесение изменений в Правила землепользования и зас</w:t>
      </w:r>
      <w:r>
        <w:rPr>
          <w:sz w:val="28"/>
          <w:szCs w:val="28"/>
        </w:rPr>
        <w:t>тройки на территории Чудиновского</w:t>
      </w:r>
      <w:r w:rsidRPr="00757D79">
        <w:rPr>
          <w:sz w:val="28"/>
          <w:szCs w:val="28"/>
        </w:rPr>
        <w:t xml:space="preserve"> сельского поселения» и информационные объявления о проведении публ</w:t>
      </w:r>
      <w:r>
        <w:rPr>
          <w:sz w:val="28"/>
          <w:szCs w:val="28"/>
        </w:rPr>
        <w:t xml:space="preserve">ичных слушаний были размещены на информационном стенде  и на </w:t>
      </w:r>
      <w:r w:rsidRPr="00757D79">
        <w:rPr>
          <w:sz w:val="28"/>
          <w:szCs w:val="28"/>
        </w:rPr>
        <w:t xml:space="preserve"> официальном са</w:t>
      </w:r>
      <w:r>
        <w:rPr>
          <w:sz w:val="28"/>
          <w:szCs w:val="28"/>
        </w:rPr>
        <w:t>йте сельского поселения .</w:t>
      </w:r>
    </w:p>
    <w:p w:rsidR="0069533A" w:rsidRPr="00757D79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  С материалами проекта «Внесение изменений в Правила землепользования и зас</w:t>
      </w:r>
      <w:r>
        <w:rPr>
          <w:sz w:val="28"/>
          <w:szCs w:val="28"/>
        </w:rPr>
        <w:t>тройки на территории Чудиновского</w:t>
      </w:r>
      <w:r w:rsidRPr="00757D79">
        <w:rPr>
          <w:sz w:val="28"/>
          <w:szCs w:val="28"/>
        </w:rPr>
        <w:t xml:space="preserve"> сельского поселения»  все желающие могли ознакомиться в  здании Администрации </w:t>
      </w:r>
      <w:r>
        <w:rPr>
          <w:sz w:val="28"/>
          <w:szCs w:val="28"/>
        </w:rPr>
        <w:t>Чудиновского</w:t>
      </w:r>
      <w:r w:rsidRPr="00757D79">
        <w:rPr>
          <w:sz w:val="28"/>
          <w:szCs w:val="28"/>
        </w:rPr>
        <w:t xml:space="preserve"> сельского поселения по адресу: </w:t>
      </w:r>
      <w:r>
        <w:rPr>
          <w:sz w:val="28"/>
          <w:szCs w:val="28"/>
        </w:rPr>
        <w:t>Челябинская область, Октябрьский район, с.Чудиново, ул.Ленина,30</w:t>
      </w:r>
    </w:p>
    <w:p w:rsidR="0069533A" w:rsidRPr="00757D79" w:rsidRDefault="0069533A" w:rsidP="00D25E9A">
      <w:pPr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>Организатор публичных слушаний: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Деревянко Павел Петрович – Глава Чудиновского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69533A" w:rsidRPr="00757D79" w:rsidRDefault="0069533A" w:rsidP="00D25E9A">
      <w:pPr>
        <w:rPr>
          <w:sz w:val="28"/>
          <w:szCs w:val="28"/>
        </w:rPr>
      </w:pPr>
      <w:r w:rsidRPr="00757D79">
        <w:rPr>
          <w:b/>
          <w:sz w:val="28"/>
          <w:szCs w:val="28"/>
        </w:rPr>
        <w:t xml:space="preserve">Председатель слушаний: </w:t>
      </w:r>
      <w:r>
        <w:rPr>
          <w:sz w:val="28"/>
          <w:szCs w:val="28"/>
        </w:rPr>
        <w:t>Деревянко Павел Петрович – Глава Чудиновского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69533A" w:rsidRPr="00757D79" w:rsidRDefault="0069533A" w:rsidP="00D25E9A">
      <w:pPr>
        <w:rPr>
          <w:sz w:val="28"/>
          <w:szCs w:val="28"/>
        </w:rPr>
      </w:pPr>
      <w:r w:rsidRPr="00757D79">
        <w:rPr>
          <w:b/>
          <w:sz w:val="28"/>
          <w:szCs w:val="28"/>
        </w:rPr>
        <w:t>Секретарь публичных слушаний: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Шаробокова Надежда Александровна </w:t>
      </w:r>
      <w:r w:rsidRPr="00757D79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 xml:space="preserve">лист администрации Чудиновского </w:t>
      </w:r>
      <w:r w:rsidRPr="00757D79">
        <w:rPr>
          <w:sz w:val="28"/>
          <w:szCs w:val="28"/>
        </w:rPr>
        <w:t xml:space="preserve"> сельского поселения</w:t>
      </w:r>
    </w:p>
    <w:p w:rsidR="0069533A" w:rsidRPr="00757D79" w:rsidRDefault="0069533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Участники публичных слушаний:</w:t>
      </w:r>
    </w:p>
    <w:p w:rsidR="0069533A" w:rsidRPr="00757D79" w:rsidRDefault="0069533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 xml:space="preserve">В публичных слушаниях приняли участие </w:t>
      </w:r>
      <w:r>
        <w:rPr>
          <w:b/>
          <w:sz w:val="28"/>
          <w:szCs w:val="28"/>
        </w:rPr>
        <w:t>14</w:t>
      </w:r>
      <w:r w:rsidRPr="00757D79">
        <w:rPr>
          <w:sz w:val="28"/>
          <w:szCs w:val="28"/>
        </w:rPr>
        <w:t xml:space="preserve"> человек:</w:t>
      </w:r>
    </w:p>
    <w:p w:rsidR="0069533A" w:rsidRPr="00757D79" w:rsidRDefault="0069533A" w:rsidP="00D25E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депутаты 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Чудиновского</w:t>
      </w:r>
      <w:r w:rsidRPr="00757D79">
        <w:rPr>
          <w:sz w:val="28"/>
          <w:szCs w:val="28"/>
        </w:rPr>
        <w:t xml:space="preserve"> сельского поселения,  имеющих право решающего голоса</w:t>
      </w:r>
      <w:r>
        <w:rPr>
          <w:sz w:val="28"/>
          <w:szCs w:val="28"/>
        </w:rPr>
        <w:t xml:space="preserve">  7 чел</w:t>
      </w:r>
    </w:p>
    <w:p w:rsidR="0069533A" w:rsidRDefault="0069533A" w:rsidP="00D25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7D79">
        <w:rPr>
          <w:sz w:val="28"/>
          <w:szCs w:val="28"/>
        </w:rPr>
        <w:t xml:space="preserve">сотрудники администрации </w:t>
      </w:r>
      <w:r>
        <w:rPr>
          <w:sz w:val="28"/>
          <w:szCs w:val="28"/>
        </w:rPr>
        <w:t>Чудиновского</w:t>
      </w:r>
      <w:r w:rsidRPr="00757D79">
        <w:rPr>
          <w:sz w:val="28"/>
          <w:szCs w:val="28"/>
        </w:rPr>
        <w:t xml:space="preserve"> сельского поселения – </w:t>
      </w:r>
      <w:r w:rsidRPr="001C7C96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757D79">
        <w:rPr>
          <w:sz w:val="28"/>
          <w:szCs w:val="28"/>
        </w:rPr>
        <w:t>человека;</w:t>
      </w:r>
    </w:p>
    <w:p w:rsidR="0069533A" w:rsidRDefault="0069533A" w:rsidP="00D25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директор Чудиновского дома культуры 1 чел;</w:t>
      </w:r>
    </w:p>
    <w:p w:rsidR="0069533A" w:rsidRPr="00757D79" w:rsidRDefault="0069533A" w:rsidP="00D25E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заведующая Чудиновским д/садом 1 чел;     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 xml:space="preserve">   Предмет слушаний: </w:t>
      </w:r>
      <w:r w:rsidRPr="00757D79">
        <w:rPr>
          <w:sz w:val="28"/>
          <w:szCs w:val="28"/>
        </w:rPr>
        <w:t>Рассмотрение проекта «Внесение изменений в Правила землепользования и зас</w:t>
      </w:r>
      <w:r>
        <w:rPr>
          <w:sz w:val="28"/>
          <w:szCs w:val="28"/>
        </w:rPr>
        <w:t>тройки на территории Чудиновского</w:t>
      </w:r>
      <w:r w:rsidRPr="00757D79">
        <w:rPr>
          <w:sz w:val="28"/>
          <w:szCs w:val="28"/>
        </w:rPr>
        <w:t xml:space="preserve"> сельского поселения»   </w:t>
      </w:r>
      <w:r>
        <w:rPr>
          <w:sz w:val="28"/>
          <w:szCs w:val="28"/>
        </w:rPr>
        <w:t>Октябрьского района Челябинской области</w:t>
      </w:r>
      <w:r w:rsidRPr="00757D79">
        <w:rPr>
          <w:sz w:val="28"/>
          <w:szCs w:val="28"/>
        </w:rPr>
        <w:t xml:space="preserve">, разработанного </w:t>
      </w:r>
      <w:r>
        <w:rPr>
          <w:sz w:val="28"/>
          <w:szCs w:val="28"/>
        </w:rPr>
        <w:t>ООО  « Геоизыскания»</w:t>
      </w:r>
    </w:p>
    <w:p w:rsidR="0069533A" w:rsidRPr="00757D79" w:rsidRDefault="0069533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b/>
          <w:sz w:val="28"/>
          <w:szCs w:val="28"/>
        </w:rPr>
        <w:t>Основание для проведения публичных слушаний:</w:t>
      </w:r>
    </w:p>
    <w:p w:rsidR="0069533A" w:rsidRPr="00757D79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ab/>
      </w:r>
    </w:p>
    <w:p w:rsidR="0069533A" w:rsidRPr="00757D79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ab/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</w:t>
      </w:r>
      <w:r>
        <w:rPr>
          <w:sz w:val="28"/>
          <w:szCs w:val="28"/>
        </w:rPr>
        <w:t>авом Чудиновского сельского поселения ст.12.</w:t>
      </w:r>
    </w:p>
    <w:p w:rsidR="0069533A" w:rsidRPr="00757D79" w:rsidRDefault="0069533A" w:rsidP="00D25E9A">
      <w:pPr>
        <w:jc w:val="both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Повестка дня:</w:t>
      </w:r>
    </w:p>
    <w:p w:rsidR="0069533A" w:rsidRPr="00757D79" w:rsidRDefault="0069533A" w:rsidP="00D25E9A">
      <w:pPr>
        <w:jc w:val="both"/>
        <w:rPr>
          <w:b/>
          <w:sz w:val="28"/>
          <w:szCs w:val="28"/>
        </w:rPr>
      </w:pPr>
    </w:p>
    <w:p w:rsidR="0069533A" w:rsidRPr="00757D79" w:rsidRDefault="0069533A" w:rsidP="00D25E9A">
      <w:pPr>
        <w:numPr>
          <w:ilvl w:val="0"/>
          <w:numId w:val="1"/>
        </w:numPr>
        <w:jc w:val="both"/>
        <w:rPr>
          <w:sz w:val="28"/>
          <w:szCs w:val="28"/>
        </w:rPr>
      </w:pPr>
      <w:r w:rsidRPr="00757D79">
        <w:rPr>
          <w:sz w:val="28"/>
          <w:szCs w:val="28"/>
        </w:rPr>
        <w:t>Обсуждение проекта «Внесение изменений в Правила землепользования и зас</w:t>
      </w:r>
      <w:r>
        <w:rPr>
          <w:sz w:val="28"/>
          <w:szCs w:val="28"/>
        </w:rPr>
        <w:t>тройки на территории Чудиновского</w:t>
      </w:r>
      <w:r w:rsidRPr="00757D79">
        <w:rPr>
          <w:sz w:val="28"/>
          <w:szCs w:val="28"/>
        </w:rPr>
        <w:t xml:space="preserve"> сельского поселения»   </w:t>
      </w:r>
    </w:p>
    <w:p w:rsidR="0069533A" w:rsidRPr="00757D79" w:rsidRDefault="0069533A" w:rsidP="00D25E9A">
      <w:pPr>
        <w:jc w:val="both"/>
        <w:rPr>
          <w:sz w:val="28"/>
          <w:szCs w:val="28"/>
        </w:rPr>
      </w:pPr>
    </w:p>
    <w:p w:rsidR="0069533A" w:rsidRPr="00757D79" w:rsidRDefault="0069533A" w:rsidP="00D25E9A">
      <w:pPr>
        <w:autoSpaceDE w:val="0"/>
        <w:autoSpaceDN w:val="0"/>
        <w:adjustRightInd w:val="0"/>
        <w:rPr>
          <w:b/>
          <w:sz w:val="28"/>
          <w:szCs w:val="28"/>
        </w:rPr>
      </w:pPr>
      <w:r w:rsidRPr="00757D79">
        <w:rPr>
          <w:b/>
          <w:sz w:val="28"/>
          <w:szCs w:val="28"/>
        </w:rPr>
        <w:t>Порядок проведения публичных слушаний:</w:t>
      </w:r>
    </w:p>
    <w:p w:rsidR="0069533A" w:rsidRPr="00757D79" w:rsidRDefault="0069533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ab/>
        <w:t>1</w:t>
      </w:r>
      <w:r w:rsidRPr="00757D79">
        <w:rPr>
          <w:b/>
          <w:sz w:val="28"/>
          <w:szCs w:val="28"/>
        </w:rPr>
        <w:t xml:space="preserve">. </w:t>
      </w:r>
      <w:r w:rsidRPr="00757D79">
        <w:rPr>
          <w:sz w:val="28"/>
          <w:szCs w:val="28"/>
        </w:rPr>
        <w:t xml:space="preserve">Выступления: 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Деревянко Павел Петрович – Глава Чудиновского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533A" w:rsidRPr="00757D79" w:rsidRDefault="0069533A" w:rsidP="00D25E9A">
      <w:pPr>
        <w:autoSpaceDE w:val="0"/>
        <w:autoSpaceDN w:val="0"/>
        <w:adjustRightInd w:val="0"/>
        <w:rPr>
          <w:sz w:val="28"/>
          <w:szCs w:val="28"/>
        </w:rPr>
      </w:pPr>
      <w:r w:rsidRPr="00757D79"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69533A" w:rsidRPr="00757D79" w:rsidRDefault="0069533A" w:rsidP="00D25E9A">
      <w:pPr>
        <w:jc w:val="both"/>
        <w:rPr>
          <w:sz w:val="28"/>
          <w:szCs w:val="28"/>
        </w:rPr>
      </w:pPr>
      <w:r>
        <w:rPr>
          <w:sz w:val="28"/>
          <w:szCs w:val="28"/>
        </w:rPr>
        <w:t>Деревянко Павел Петрович – Глава Чудиновского</w:t>
      </w:r>
      <w:r w:rsidRPr="00757D79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и Шаробокова Надежда Александровна -  специалист  администрации Чудиновского</w:t>
      </w:r>
      <w:r w:rsidRPr="00757D79">
        <w:rPr>
          <w:sz w:val="28"/>
          <w:szCs w:val="28"/>
        </w:rPr>
        <w:t xml:space="preserve"> сельского поселения, ознакомили  участников публичных слушаний с:</w:t>
      </w:r>
      <w:r w:rsidRPr="00757D79">
        <w:rPr>
          <w:iCs/>
          <w:sz w:val="28"/>
          <w:szCs w:val="28"/>
        </w:rPr>
        <w:t xml:space="preserve"> 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>-  проектом «Внесение изменений в Правила землепользования и зас</w:t>
      </w:r>
      <w:r>
        <w:rPr>
          <w:sz w:val="28"/>
          <w:szCs w:val="28"/>
        </w:rPr>
        <w:t>тройки на территории Чудиновского</w:t>
      </w:r>
      <w:r w:rsidRPr="00757D79">
        <w:rPr>
          <w:sz w:val="28"/>
          <w:szCs w:val="28"/>
        </w:rPr>
        <w:t xml:space="preserve"> сельского поселения».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  администрации Чудиновского</w:t>
      </w:r>
      <w:r w:rsidRPr="00757D79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Шаробокова Н.А.</w:t>
      </w:r>
      <w:r w:rsidRPr="00757D79">
        <w:rPr>
          <w:sz w:val="28"/>
          <w:szCs w:val="28"/>
        </w:rPr>
        <w:t xml:space="preserve"> разъяснил</w:t>
      </w:r>
      <w:r>
        <w:rPr>
          <w:sz w:val="28"/>
          <w:szCs w:val="28"/>
        </w:rPr>
        <w:t>а</w:t>
      </w:r>
      <w:r w:rsidRPr="00757D79">
        <w:rPr>
          <w:sz w:val="28"/>
          <w:szCs w:val="28"/>
        </w:rPr>
        <w:t xml:space="preserve">  участникам слушаний,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Правила землепользования и застройки   - нормативный правовой документ, разработка которого велась в строгом соответствии с: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Градостроительным Кодексом РФ, Земельным Кодексом, законом «Об общих принципах организации местного самоуправления», иными законами и нормативами </w:t>
      </w:r>
      <w:r>
        <w:rPr>
          <w:sz w:val="28"/>
          <w:szCs w:val="28"/>
        </w:rPr>
        <w:t>Российской Федерации, Челябинской области, Уставом Чудиновского</w:t>
      </w:r>
      <w:r w:rsidRPr="00757D79">
        <w:rPr>
          <w:sz w:val="28"/>
          <w:szCs w:val="28"/>
        </w:rPr>
        <w:t xml:space="preserve"> сельского поселения.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Правила определяют механизм применения процедур, предусмотренны</w:t>
      </w:r>
      <w:r>
        <w:rPr>
          <w:sz w:val="28"/>
          <w:szCs w:val="28"/>
        </w:rPr>
        <w:t xml:space="preserve">х этими документами в Чудиновском </w:t>
      </w:r>
      <w:r w:rsidRPr="00757D79">
        <w:rPr>
          <w:sz w:val="28"/>
          <w:szCs w:val="28"/>
        </w:rPr>
        <w:t>сельском поселении.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Согласно градостроительному кодексу Правила землепользования и застройки состоят из: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- Схемы градострои</w:t>
      </w:r>
      <w:r>
        <w:rPr>
          <w:sz w:val="28"/>
          <w:szCs w:val="28"/>
        </w:rPr>
        <w:t>тельного зонирования Чудиновского</w:t>
      </w:r>
      <w:r w:rsidRPr="00757D79">
        <w:rPr>
          <w:sz w:val="28"/>
          <w:szCs w:val="28"/>
        </w:rPr>
        <w:t xml:space="preserve"> сельского поселения и входящих в его состав населенных пунктов, с отображением границ территорий с особыми условиями использования.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- Градостроительных регламентов.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69533A" w:rsidRPr="00757D79" w:rsidRDefault="0069533A" w:rsidP="00D25E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 w:rsidRPr="00757D79">
        <w:rPr>
          <w:b/>
          <w:sz w:val="28"/>
          <w:szCs w:val="28"/>
        </w:rPr>
        <w:t>не поступали</w:t>
      </w:r>
      <w:r w:rsidRPr="00757D79">
        <w:rPr>
          <w:sz w:val="28"/>
          <w:szCs w:val="28"/>
        </w:rPr>
        <w:t>.</w:t>
      </w:r>
    </w:p>
    <w:p w:rsidR="0069533A" w:rsidRPr="00757D79" w:rsidRDefault="0069533A" w:rsidP="00D25E9A">
      <w:pPr>
        <w:spacing w:line="276" w:lineRule="auto"/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 Возражений, предложений и замечаний в ходе обсуждения данного вопроса не поступило. </w:t>
      </w:r>
    </w:p>
    <w:p w:rsidR="0069533A" w:rsidRPr="00757D79" w:rsidRDefault="0069533A" w:rsidP="00D25E9A">
      <w:pPr>
        <w:spacing w:line="276" w:lineRule="auto"/>
        <w:jc w:val="both"/>
        <w:rPr>
          <w:sz w:val="28"/>
          <w:szCs w:val="28"/>
        </w:rPr>
      </w:pPr>
      <w:r w:rsidRPr="00757D79">
        <w:rPr>
          <w:b/>
          <w:sz w:val="28"/>
          <w:szCs w:val="28"/>
        </w:rPr>
        <w:t>Председатель:</w:t>
      </w:r>
      <w:r w:rsidRPr="00757D79">
        <w:rPr>
          <w:sz w:val="28"/>
          <w:szCs w:val="28"/>
        </w:rPr>
        <w:br/>
        <w:t xml:space="preserve">     Учитывая выступления участников публичных слушаний решено, что предложенный проект «Внесение изменений в Правила землепользования и зас</w:t>
      </w:r>
      <w:r>
        <w:rPr>
          <w:sz w:val="28"/>
          <w:szCs w:val="28"/>
        </w:rPr>
        <w:t>тройки на территории Чудиновского</w:t>
      </w:r>
      <w:r w:rsidRPr="00757D79">
        <w:rPr>
          <w:sz w:val="28"/>
          <w:szCs w:val="28"/>
        </w:rPr>
        <w:t xml:space="preserve"> сельского поселения», соответствуют действующему законодательству Российской Федерации, замечаний не имеется.</w:t>
      </w:r>
    </w:p>
    <w:p w:rsidR="0069533A" w:rsidRPr="00D25E9A" w:rsidRDefault="0069533A" w:rsidP="00D25E9A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69533A" w:rsidRPr="00D25E9A" w:rsidRDefault="0069533A" w:rsidP="00D25E9A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 xml:space="preserve">1.Публичные слушания по проекту «Внесение изменений в Правила землепользования и застройки на территории </w:t>
      </w:r>
      <w:r>
        <w:rPr>
          <w:rFonts w:ascii="Times New Roman" w:hAnsi="Times New Roman"/>
          <w:sz w:val="28"/>
          <w:szCs w:val="28"/>
          <w:lang w:val="ru-RU"/>
        </w:rPr>
        <w:t>Чудиновского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считать состоявшимися. </w:t>
      </w:r>
    </w:p>
    <w:p w:rsidR="0069533A" w:rsidRPr="00D25E9A" w:rsidRDefault="0069533A" w:rsidP="00D25E9A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 xml:space="preserve">2.Одобрить проект «Внесение изменений в Правила землепользования и застройки на территории </w:t>
      </w:r>
      <w:r>
        <w:rPr>
          <w:rFonts w:ascii="Times New Roman" w:hAnsi="Times New Roman"/>
          <w:sz w:val="28"/>
          <w:szCs w:val="28"/>
          <w:lang w:val="ru-RU"/>
        </w:rPr>
        <w:t>Чудиновского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69533A" w:rsidRPr="00D25E9A" w:rsidRDefault="0069533A" w:rsidP="00D25E9A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 xml:space="preserve">3. Направить проект «Внесение изменений в Правила землепользования и застройки на территории </w:t>
      </w:r>
      <w:r>
        <w:rPr>
          <w:rFonts w:ascii="Times New Roman" w:hAnsi="Times New Roman"/>
          <w:sz w:val="28"/>
          <w:szCs w:val="28"/>
          <w:lang w:val="ru-RU"/>
        </w:rPr>
        <w:t>Чудиновского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Собранию депутатов </w:t>
      </w:r>
      <w:r>
        <w:rPr>
          <w:rFonts w:ascii="Times New Roman" w:hAnsi="Times New Roman"/>
          <w:sz w:val="28"/>
          <w:szCs w:val="28"/>
          <w:lang w:val="ru-RU"/>
        </w:rPr>
        <w:t>Чудиновского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для рассмотрения и принятия решения.</w:t>
      </w:r>
    </w:p>
    <w:p w:rsidR="0069533A" w:rsidRPr="009B6F9D" w:rsidRDefault="0069533A" w:rsidP="00D25E9A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25E9A">
        <w:rPr>
          <w:rFonts w:ascii="Times New Roman" w:hAnsi="Times New Roman"/>
          <w:sz w:val="28"/>
          <w:szCs w:val="28"/>
          <w:lang w:val="ru-RU"/>
        </w:rPr>
        <w:t xml:space="preserve">4.Протокол публичных слушаний по рассмотрению проекта «Внесение изменений в Правила землепользования и застройки на территории </w:t>
      </w:r>
      <w:r>
        <w:rPr>
          <w:rFonts w:ascii="Times New Roman" w:hAnsi="Times New Roman"/>
          <w:sz w:val="28"/>
          <w:szCs w:val="28"/>
          <w:lang w:val="ru-RU"/>
        </w:rPr>
        <w:t>Чудиновского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разместить на информационном стенде и  на официальном сайте  </w:t>
      </w:r>
      <w:r>
        <w:rPr>
          <w:rFonts w:ascii="Times New Roman" w:hAnsi="Times New Roman"/>
          <w:sz w:val="28"/>
          <w:szCs w:val="28"/>
          <w:lang w:val="ru-RU"/>
        </w:rPr>
        <w:t>Чудиновского</w:t>
      </w:r>
      <w:r w:rsidRPr="00D25E9A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69533A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br/>
      </w:r>
      <w:r w:rsidRPr="00757D79">
        <w:rPr>
          <w:sz w:val="28"/>
          <w:szCs w:val="28"/>
        </w:rPr>
        <w:br/>
        <w:t>П</w:t>
      </w:r>
      <w:r>
        <w:rPr>
          <w:sz w:val="28"/>
          <w:szCs w:val="28"/>
        </w:rPr>
        <w:t>редседатель публичных слушаний: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 П.П.Деревянко</w:t>
      </w:r>
    </w:p>
    <w:p w:rsidR="0069533A" w:rsidRDefault="0069533A" w:rsidP="00D25E9A">
      <w:pPr>
        <w:jc w:val="both"/>
        <w:rPr>
          <w:sz w:val="28"/>
          <w:szCs w:val="28"/>
        </w:rPr>
      </w:pPr>
    </w:p>
    <w:p w:rsidR="0069533A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</w:t>
      </w:r>
    </w:p>
    <w:p w:rsidR="0069533A" w:rsidRPr="00757D79" w:rsidRDefault="0069533A" w:rsidP="00D25E9A">
      <w:pPr>
        <w:jc w:val="both"/>
        <w:rPr>
          <w:sz w:val="28"/>
          <w:szCs w:val="28"/>
        </w:rPr>
      </w:pPr>
    </w:p>
    <w:p w:rsidR="0069533A" w:rsidRPr="00757D79" w:rsidRDefault="0069533A" w:rsidP="00D25E9A">
      <w:pPr>
        <w:jc w:val="both"/>
        <w:rPr>
          <w:sz w:val="28"/>
          <w:szCs w:val="28"/>
        </w:rPr>
      </w:pPr>
    </w:p>
    <w:p w:rsidR="0069533A" w:rsidRPr="00375563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Секретарь публичных слушаний:  </w:t>
      </w:r>
      <w:r>
        <w:rPr>
          <w:sz w:val="28"/>
          <w:szCs w:val="28"/>
        </w:rPr>
        <w:t xml:space="preserve"> </w:t>
      </w:r>
      <w:r w:rsidRPr="00757D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 Н.А.Шаробокова</w:t>
      </w:r>
    </w:p>
    <w:p w:rsidR="0069533A" w:rsidRPr="00757D79" w:rsidRDefault="0069533A" w:rsidP="00D25E9A">
      <w:pPr>
        <w:jc w:val="both"/>
        <w:rPr>
          <w:b/>
          <w:sz w:val="28"/>
          <w:szCs w:val="28"/>
        </w:rPr>
      </w:pPr>
      <w:r w:rsidRPr="00757D79">
        <w:rPr>
          <w:sz w:val="28"/>
          <w:szCs w:val="28"/>
        </w:rPr>
        <w:t xml:space="preserve">     </w:t>
      </w:r>
    </w:p>
    <w:p w:rsidR="0069533A" w:rsidRPr="00757D79" w:rsidRDefault="0069533A" w:rsidP="00D25E9A">
      <w:pPr>
        <w:ind w:firstLine="720"/>
        <w:jc w:val="both"/>
        <w:rPr>
          <w:sz w:val="28"/>
          <w:szCs w:val="28"/>
        </w:rPr>
      </w:pPr>
    </w:p>
    <w:p w:rsidR="0069533A" w:rsidRPr="00757D79" w:rsidRDefault="0069533A" w:rsidP="00D25E9A">
      <w:pPr>
        <w:ind w:firstLine="720"/>
        <w:jc w:val="both"/>
        <w:rPr>
          <w:sz w:val="28"/>
          <w:szCs w:val="28"/>
        </w:rPr>
      </w:pPr>
    </w:p>
    <w:p w:rsidR="0069533A" w:rsidRPr="00757D79" w:rsidRDefault="0069533A" w:rsidP="00D25E9A">
      <w:pPr>
        <w:jc w:val="both"/>
        <w:rPr>
          <w:sz w:val="28"/>
          <w:szCs w:val="28"/>
        </w:rPr>
      </w:pPr>
      <w:r w:rsidRPr="00757D79">
        <w:rPr>
          <w:sz w:val="28"/>
          <w:szCs w:val="28"/>
        </w:rPr>
        <w:t xml:space="preserve">     </w:t>
      </w:r>
    </w:p>
    <w:p w:rsidR="0069533A" w:rsidRDefault="0069533A"/>
    <w:sectPr w:rsidR="0069533A" w:rsidSect="00866907">
      <w:pgSz w:w="11906" w:h="16838"/>
      <w:pgMar w:top="851" w:right="748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E9A"/>
    <w:rsid w:val="001C7C96"/>
    <w:rsid w:val="002E5E9E"/>
    <w:rsid w:val="00375563"/>
    <w:rsid w:val="003D47AD"/>
    <w:rsid w:val="00604C28"/>
    <w:rsid w:val="00606C49"/>
    <w:rsid w:val="0069533A"/>
    <w:rsid w:val="00716BC0"/>
    <w:rsid w:val="00757D79"/>
    <w:rsid w:val="00866907"/>
    <w:rsid w:val="008B5482"/>
    <w:rsid w:val="009A733F"/>
    <w:rsid w:val="009B66BF"/>
    <w:rsid w:val="009B6F9D"/>
    <w:rsid w:val="00A21889"/>
    <w:rsid w:val="00BB18DC"/>
    <w:rsid w:val="00C01F6F"/>
    <w:rsid w:val="00D25E9A"/>
    <w:rsid w:val="00D7637C"/>
    <w:rsid w:val="00E954F6"/>
    <w:rsid w:val="00EC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25E9A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5E9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941</Words>
  <Characters>5370</Characters>
  <Application>Microsoft Office Outlook</Application>
  <DocSecurity>0</DocSecurity>
  <Lines>0</Lines>
  <Paragraphs>0</Paragraphs>
  <ScaleCrop>false</ScaleCrop>
  <Company>Подовинновское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2</cp:revision>
  <dcterms:created xsi:type="dcterms:W3CDTF">2016-12-26T09:22:00Z</dcterms:created>
  <dcterms:modified xsi:type="dcterms:W3CDTF">2016-12-29T04:17:00Z</dcterms:modified>
</cp:coreProperties>
</file>